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B7" w:rsidRPr="00131B42" w:rsidRDefault="00790DB7" w:rsidP="00137D93">
      <w:pPr>
        <w:pStyle w:val="Heading1"/>
        <w:rPr>
          <w:color w:val="000000"/>
        </w:rPr>
      </w:pPr>
      <w:r w:rsidRPr="00131B42">
        <w:rPr>
          <w:color w:val="000000"/>
        </w:rPr>
        <w:t>Heading 1</w:t>
      </w:r>
    </w:p>
    <w:p w:rsidR="00790DB7" w:rsidRPr="00131B42" w:rsidRDefault="00790DB7" w:rsidP="003137CA">
      <w:pPr>
        <w:rPr>
          <w:color w:val="000000"/>
        </w:rPr>
      </w:pPr>
      <w:r w:rsidRPr="00131B42">
        <w:rPr>
          <w:color w:val="000000"/>
        </w:rPr>
        <w:t>The Text Sample view view shows a sample of the currently selected font in the main view.To open the Text Sample view popup menu, right click on any area of the view. You can choose the type of sample text from the drop down list on the toolbar: Alphabet, Text Sample, Symbols, or Numbers.To load a text sample from a text file, choose Load Text from File... from the popup menu.</w:t>
      </w:r>
    </w:p>
    <w:p w:rsidR="00790DB7" w:rsidRPr="00131B42" w:rsidRDefault="00790DB7" w:rsidP="00137D93">
      <w:pPr>
        <w:pStyle w:val="Heading2"/>
        <w:rPr>
          <w:color w:val="000000"/>
        </w:rPr>
      </w:pPr>
      <w:r w:rsidRPr="00131B42">
        <w:rPr>
          <w:color w:val="000000"/>
        </w:rPr>
        <w:t>Heading 2</w:t>
      </w:r>
    </w:p>
    <w:p w:rsidR="00790DB7" w:rsidRPr="00131B42" w:rsidRDefault="00790DB7" w:rsidP="003137CA">
      <w:pPr>
        <w:rPr>
          <w:color w:val="000000"/>
        </w:rPr>
      </w:pPr>
      <w:r w:rsidRPr="00131B42">
        <w:rPr>
          <w:color w:val="000000"/>
        </w:rPr>
        <w:t>You can choose the foreground and background color for the sample text by clicking the desired colors on the toolbar. To customize the text of the sample, choose Tools/Options... from the main menu.</w:t>
      </w:r>
    </w:p>
    <w:p w:rsidR="00790DB7" w:rsidRPr="00131B42" w:rsidRDefault="00790DB7" w:rsidP="00137D93">
      <w:pPr>
        <w:pStyle w:val="Heading3"/>
        <w:rPr>
          <w:color w:val="000000"/>
        </w:rPr>
      </w:pPr>
      <w:r w:rsidRPr="00131B42">
        <w:rPr>
          <w:color w:val="000000"/>
        </w:rPr>
        <w:t>Heading 3</w:t>
      </w:r>
    </w:p>
    <w:p w:rsidR="00790DB7" w:rsidRDefault="00790DB7" w:rsidP="003137CA">
      <w:r w:rsidRPr="00131B42">
        <w:rPr>
          <w:color w:val="000000"/>
        </w:rPr>
        <w:t>You can choose the foreground and background color for the sample text by clicking the desired colors on the to</w:t>
      </w:r>
      <w:r>
        <w:t>olbar. To customize the text of the sample, choose Tools/Options... from the main menu.</w:t>
      </w:r>
    </w:p>
    <w:p w:rsidR="00790DB7" w:rsidRPr="003137CA" w:rsidRDefault="00790DB7">
      <w:pPr>
        <w:rPr>
          <w:b/>
        </w:rPr>
      </w:pPr>
      <w:r w:rsidRPr="003137CA">
        <w:rPr>
          <w:b/>
        </w:rPr>
        <w:t>Bulleted List</w:t>
      </w:r>
    </w:p>
    <w:p w:rsidR="00790DB7" w:rsidRDefault="00790DB7" w:rsidP="00137D93">
      <w:pPr>
        <w:pStyle w:val="ListParagraph"/>
        <w:numPr>
          <w:ilvl w:val="0"/>
          <w:numId w:val="1"/>
        </w:numPr>
      </w:pPr>
      <w:r>
        <w:t>Item 1</w:t>
      </w:r>
    </w:p>
    <w:p w:rsidR="00790DB7" w:rsidRDefault="00790DB7" w:rsidP="00137D93">
      <w:pPr>
        <w:pStyle w:val="ListParagraph"/>
        <w:numPr>
          <w:ilvl w:val="0"/>
          <w:numId w:val="1"/>
        </w:numPr>
      </w:pPr>
      <w:r>
        <w:t>Item 2</w:t>
      </w:r>
    </w:p>
    <w:p w:rsidR="00790DB7" w:rsidRDefault="00790DB7" w:rsidP="00137D93">
      <w:pPr>
        <w:pStyle w:val="ListParagraph"/>
        <w:numPr>
          <w:ilvl w:val="0"/>
          <w:numId w:val="1"/>
        </w:numPr>
      </w:pPr>
      <w:r>
        <w:t>Item 3</w:t>
      </w:r>
    </w:p>
    <w:p w:rsidR="00790DB7" w:rsidRDefault="00790DB7" w:rsidP="00137D93">
      <w:pPr>
        <w:pStyle w:val="ListParagraph"/>
        <w:numPr>
          <w:ilvl w:val="0"/>
          <w:numId w:val="1"/>
        </w:numPr>
      </w:pPr>
      <w:r>
        <w:t>Item 4</w:t>
      </w:r>
    </w:p>
    <w:p w:rsidR="00790DB7" w:rsidRDefault="00790DB7"/>
    <w:p w:rsidR="00790DB7" w:rsidRPr="003137CA" w:rsidRDefault="00790DB7" w:rsidP="003137CA">
      <w:pPr>
        <w:rPr>
          <w:b/>
        </w:rPr>
      </w:pPr>
      <w:r>
        <w:rPr>
          <w:b/>
        </w:rPr>
        <w:t>Numbered</w:t>
      </w:r>
      <w:r w:rsidRPr="003137CA">
        <w:rPr>
          <w:b/>
        </w:rPr>
        <w:t xml:space="preserve"> List</w:t>
      </w:r>
    </w:p>
    <w:p w:rsidR="00790DB7" w:rsidRDefault="00790DB7" w:rsidP="003137CA">
      <w:pPr>
        <w:pStyle w:val="ListParagraph"/>
        <w:numPr>
          <w:ilvl w:val="0"/>
          <w:numId w:val="2"/>
        </w:numPr>
      </w:pPr>
      <w:r>
        <w:t>Item 1</w:t>
      </w:r>
    </w:p>
    <w:p w:rsidR="00790DB7" w:rsidRDefault="00790DB7" w:rsidP="003137CA">
      <w:pPr>
        <w:pStyle w:val="ListParagraph"/>
        <w:numPr>
          <w:ilvl w:val="0"/>
          <w:numId w:val="2"/>
        </w:numPr>
      </w:pPr>
      <w:r>
        <w:t>Item 2</w:t>
      </w:r>
    </w:p>
    <w:p w:rsidR="00790DB7" w:rsidRDefault="00790DB7" w:rsidP="003137CA">
      <w:pPr>
        <w:pStyle w:val="ListParagraph"/>
        <w:numPr>
          <w:ilvl w:val="0"/>
          <w:numId w:val="2"/>
        </w:numPr>
      </w:pPr>
      <w:r>
        <w:t>Item 3</w:t>
      </w:r>
    </w:p>
    <w:p w:rsidR="00790DB7" w:rsidRDefault="00790DB7" w:rsidP="003137CA">
      <w:pPr>
        <w:pStyle w:val="ListParagraph"/>
        <w:numPr>
          <w:ilvl w:val="0"/>
          <w:numId w:val="2"/>
        </w:numPr>
      </w:pPr>
      <w:r>
        <w:t>Item 4</w:t>
      </w:r>
    </w:p>
    <w:p w:rsidR="00790DB7" w:rsidRDefault="00790D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0"/>
        <w:gridCol w:w="3081"/>
        <w:gridCol w:w="3081"/>
      </w:tblGrid>
      <w:tr w:rsidR="00790DB7" w:rsidRPr="00E72959" w:rsidTr="00E72959">
        <w:tc>
          <w:tcPr>
            <w:tcW w:w="3080" w:type="dxa"/>
          </w:tcPr>
          <w:p w:rsidR="00790DB7" w:rsidRPr="003137CA" w:rsidRDefault="00790DB7" w:rsidP="00E72959">
            <w:pPr>
              <w:spacing w:after="0" w:line="240" w:lineRule="auto"/>
              <w:rPr>
                <w:b/>
              </w:rPr>
            </w:pPr>
            <w:r w:rsidRPr="003137CA">
              <w:rPr>
                <w:b/>
              </w:rPr>
              <w:t>Col Heading 1</w:t>
            </w:r>
          </w:p>
        </w:tc>
        <w:tc>
          <w:tcPr>
            <w:tcW w:w="3081" w:type="dxa"/>
          </w:tcPr>
          <w:p w:rsidR="00790DB7" w:rsidRPr="003137CA" w:rsidRDefault="00790DB7" w:rsidP="00E72959">
            <w:pPr>
              <w:spacing w:after="0" w:line="240" w:lineRule="auto"/>
              <w:rPr>
                <w:b/>
              </w:rPr>
            </w:pPr>
            <w:r w:rsidRPr="003137CA">
              <w:rPr>
                <w:b/>
              </w:rPr>
              <w:t>Col Heading 2</w:t>
            </w:r>
          </w:p>
        </w:tc>
        <w:tc>
          <w:tcPr>
            <w:tcW w:w="3081" w:type="dxa"/>
          </w:tcPr>
          <w:p w:rsidR="00790DB7" w:rsidRPr="003137CA" w:rsidRDefault="00790DB7" w:rsidP="00E72959">
            <w:pPr>
              <w:spacing w:after="0" w:line="240" w:lineRule="auto"/>
              <w:rPr>
                <w:b/>
              </w:rPr>
            </w:pPr>
            <w:r w:rsidRPr="003137CA">
              <w:rPr>
                <w:b/>
              </w:rPr>
              <w:t>Col Heading 3</w:t>
            </w:r>
          </w:p>
        </w:tc>
      </w:tr>
      <w:tr w:rsidR="00790DB7" w:rsidRPr="00E72959" w:rsidTr="00E72959">
        <w:tc>
          <w:tcPr>
            <w:tcW w:w="3080" w:type="dxa"/>
          </w:tcPr>
          <w:p w:rsidR="00790DB7" w:rsidRPr="00E72959" w:rsidRDefault="00790DB7" w:rsidP="00E72959">
            <w:pPr>
              <w:spacing w:after="0" w:line="240" w:lineRule="auto"/>
            </w:pPr>
            <w:r>
              <w:t>Election Results</w:t>
            </w:r>
          </w:p>
        </w:tc>
        <w:tc>
          <w:tcPr>
            <w:tcW w:w="3081" w:type="dxa"/>
          </w:tcPr>
          <w:p w:rsidR="00790DB7" w:rsidRPr="00E72959" w:rsidRDefault="00790DB7" w:rsidP="00E72959">
            <w:pPr>
              <w:spacing w:after="0" w:line="240" w:lineRule="auto"/>
            </w:pPr>
            <w:r>
              <w:t>Future Elections</w:t>
            </w:r>
          </w:p>
        </w:tc>
        <w:tc>
          <w:tcPr>
            <w:tcW w:w="3081" w:type="dxa"/>
          </w:tcPr>
          <w:p w:rsidR="00790DB7" w:rsidRPr="00E72959" w:rsidRDefault="00790DB7" w:rsidP="00E72959">
            <w:pPr>
              <w:spacing w:after="0" w:line="240" w:lineRule="auto"/>
            </w:pPr>
            <w:r>
              <w:t>More Information</w:t>
            </w:r>
          </w:p>
        </w:tc>
      </w:tr>
      <w:tr w:rsidR="00790DB7" w:rsidRPr="00E72959" w:rsidTr="00E72959">
        <w:tc>
          <w:tcPr>
            <w:tcW w:w="3080" w:type="dxa"/>
          </w:tcPr>
          <w:p w:rsidR="00790DB7" w:rsidRPr="00E72959" w:rsidRDefault="00790DB7" w:rsidP="00E72959">
            <w:pPr>
              <w:spacing w:after="0" w:line="240" w:lineRule="auto"/>
            </w:pPr>
            <w:r w:rsidRPr="00E72959">
              <w:t>Sample content</w:t>
            </w:r>
          </w:p>
        </w:tc>
        <w:tc>
          <w:tcPr>
            <w:tcW w:w="3081" w:type="dxa"/>
          </w:tcPr>
          <w:p w:rsidR="00790DB7" w:rsidRPr="00E72959" w:rsidRDefault="00790DB7" w:rsidP="00E72959">
            <w:pPr>
              <w:spacing w:after="0" w:line="240" w:lineRule="auto"/>
            </w:pPr>
            <w:r>
              <w:t>Another Sample</w:t>
            </w:r>
          </w:p>
        </w:tc>
        <w:tc>
          <w:tcPr>
            <w:tcW w:w="3081" w:type="dxa"/>
          </w:tcPr>
          <w:p w:rsidR="00790DB7" w:rsidRPr="00E72959" w:rsidRDefault="00790DB7" w:rsidP="00E72959">
            <w:pPr>
              <w:spacing w:after="0" w:line="240" w:lineRule="auto"/>
            </w:pPr>
            <w:r w:rsidRPr="00E72959">
              <w:t>Test content</w:t>
            </w:r>
          </w:p>
        </w:tc>
      </w:tr>
    </w:tbl>
    <w:p w:rsidR="00790DB7" w:rsidRDefault="00790DB7"/>
    <w:p w:rsidR="00790DB7" w:rsidRDefault="00790DB7"/>
    <w:sectPr w:rsidR="00790DB7" w:rsidSect="00B13C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18B3"/>
    <w:multiLevelType w:val="hybridMultilevel"/>
    <w:tmpl w:val="73564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C6740FE"/>
    <w:multiLevelType w:val="hybridMultilevel"/>
    <w:tmpl w:val="290623C8"/>
    <w:lvl w:ilvl="0" w:tplc="0C09000F">
      <w:start w:val="1"/>
      <w:numFmt w:val="decimal"/>
      <w:lvlText w:val="%1."/>
      <w:lvlJc w:val="left"/>
      <w:pPr>
        <w:tabs>
          <w:tab w:val="num" w:pos="720"/>
        </w:tabs>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D93"/>
    <w:rsid w:val="00131B42"/>
    <w:rsid w:val="00137D93"/>
    <w:rsid w:val="002E277B"/>
    <w:rsid w:val="003137CA"/>
    <w:rsid w:val="004A1C81"/>
    <w:rsid w:val="00504B59"/>
    <w:rsid w:val="005204D3"/>
    <w:rsid w:val="00563560"/>
    <w:rsid w:val="00790DB7"/>
    <w:rsid w:val="00B13C52"/>
    <w:rsid w:val="00E4377A"/>
    <w:rsid w:val="00E7295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52"/>
    <w:pPr>
      <w:spacing w:after="200" w:line="276" w:lineRule="auto"/>
    </w:pPr>
    <w:rPr>
      <w:lang w:eastAsia="en-US"/>
    </w:rPr>
  </w:style>
  <w:style w:type="paragraph" w:styleId="Heading1">
    <w:name w:val="heading 1"/>
    <w:basedOn w:val="Normal"/>
    <w:next w:val="Normal"/>
    <w:link w:val="Heading1Char"/>
    <w:uiPriority w:val="99"/>
    <w:qFormat/>
    <w:rsid w:val="00137D9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37D9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37D9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D9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37D9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37D93"/>
    <w:rPr>
      <w:rFonts w:ascii="Cambria" w:hAnsi="Cambria" w:cs="Times New Roman"/>
      <w:b/>
      <w:bCs/>
      <w:color w:val="4F81BD"/>
    </w:rPr>
  </w:style>
  <w:style w:type="paragraph" w:styleId="ListParagraph">
    <w:name w:val="List Paragraph"/>
    <w:basedOn w:val="Normal"/>
    <w:uiPriority w:val="99"/>
    <w:qFormat/>
    <w:rsid w:val="00137D93"/>
    <w:pPr>
      <w:ind w:left="720"/>
      <w:contextualSpacing/>
    </w:pPr>
  </w:style>
  <w:style w:type="table" w:styleId="TableGrid">
    <w:name w:val="Table Grid"/>
    <w:basedOn w:val="TableNormal"/>
    <w:uiPriority w:val="99"/>
    <w:rsid w:val="00137D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154</Words>
  <Characters>881</Characters>
  <Application>Microsoft Office Outlook</Application>
  <DocSecurity>0</DocSecurity>
  <Lines>0</Lines>
  <Paragraphs>0</Paragraphs>
  <ScaleCrop>false</ScaleCrop>
  <Company>Seamless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Gelbak</dc:creator>
  <cp:keywords/>
  <dc:description/>
  <cp:lastModifiedBy>Alex Palmer</cp:lastModifiedBy>
  <cp:revision>3</cp:revision>
  <dcterms:created xsi:type="dcterms:W3CDTF">2009-09-09T01:08:00Z</dcterms:created>
  <dcterms:modified xsi:type="dcterms:W3CDTF">2010-07-26T01:06:00Z</dcterms:modified>
</cp:coreProperties>
</file>